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F" w:rsidRDefault="008F6B3F" w:rsidP="003A4662">
      <w:pPr>
        <w:rPr>
          <w:rFonts w:ascii="仿宋_GB2312" w:eastAsia="仿宋_GB2312"/>
          <w:noProof/>
          <w:sz w:val="32"/>
          <w:szCs w:val="32"/>
        </w:rPr>
      </w:pPr>
      <w:r w:rsidRPr="003A4662">
        <w:rPr>
          <w:rFonts w:ascii="仿宋_GB2312" w:eastAsia="仿宋_GB2312" w:hint="eastAsia"/>
          <w:noProof/>
          <w:sz w:val="32"/>
          <w:szCs w:val="32"/>
        </w:rPr>
        <w:t>附件</w:t>
      </w:r>
      <w:r w:rsidRPr="003A4662">
        <w:rPr>
          <w:rFonts w:ascii="仿宋_GB2312" w:eastAsia="仿宋_GB2312"/>
          <w:noProof/>
          <w:sz w:val="32"/>
          <w:szCs w:val="32"/>
        </w:rPr>
        <w:t>2</w:t>
      </w:r>
    </w:p>
    <w:p w:rsidR="008F6B3F" w:rsidRPr="00330859" w:rsidRDefault="008F6B3F" w:rsidP="003A4662">
      <w:pPr>
        <w:jc w:val="center"/>
        <w:rPr>
          <w:rFonts w:ascii="方正小标宋简体" w:eastAsia="方正小标宋简体"/>
          <w:noProof/>
          <w:sz w:val="44"/>
        </w:rPr>
      </w:pPr>
      <w:r>
        <w:rPr>
          <w:rFonts w:ascii="方正小标宋简体" w:eastAsia="方正小标宋简体" w:hint="eastAsia"/>
          <w:noProof/>
          <w:sz w:val="44"/>
        </w:rPr>
        <w:t>中山大学新</w:t>
      </w:r>
      <w:bookmarkStart w:id="0" w:name="_GoBack"/>
      <w:bookmarkEnd w:id="0"/>
      <w:r>
        <w:rPr>
          <w:rFonts w:ascii="方正小标宋简体" w:eastAsia="方正小标宋简体" w:hint="eastAsia"/>
          <w:noProof/>
          <w:sz w:val="44"/>
        </w:rPr>
        <w:t>华学院收</w:t>
      </w:r>
      <w:r w:rsidRPr="008F77CE">
        <w:rPr>
          <w:rFonts w:ascii="方正小标宋简体" w:eastAsia="方正小标宋简体" w:hint="eastAsia"/>
          <w:noProof/>
          <w:sz w:val="44"/>
        </w:rPr>
        <w:t>文流程</w:t>
      </w:r>
      <w:r>
        <w:rPr>
          <w:rFonts w:ascii="方正小标宋简体" w:eastAsia="方正小标宋简体" w:hint="eastAsia"/>
          <w:noProof/>
          <w:sz w:val="44"/>
        </w:rPr>
        <w:t>简易指南</w:t>
      </w:r>
    </w:p>
    <w:p w:rsidR="008F6B3F" w:rsidRPr="00992478" w:rsidRDefault="008F6B3F">
      <w:pPr>
        <w:rPr>
          <w:rFonts w:ascii="仿宋_GB2312" w:eastAsia="仿宋_GB2312" w:hAnsi="黑体"/>
          <w:sz w:val="32"/>
        </w:rPr>
      </w:pPr>
      <w:r w:rsidRPr="00553CD5">
        <w:rPr>
          <w:rFonts w:ascii="仿宋_GB2312" w:eastAsia="仿宋_GB2312" w:hAnsi="黑体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1" o:spid="_x0000_i1025" type="#_x0000_t75" style="width:524.25pt;height:674.25pt;visibility:visible">
            <v:imagedata r:id="rId6" o:title="" croptop="-650f" cropbottom="-577f"/>
            <o:lock v:ext="edit" aspectratio="f"/>
          </v:shape>
        </w:pict>
      </w:r>
    </w:p>
    <w:sectPr w:rsidR="008F6B3F" w:rsidRPr="00992478" w:rsidSect="003308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3F" w:rsidRDefault="008F6B3F" w:rsidP="009D1537">
      <w:r>
        <w:separator/>
      </w:r>
    </w:p>
  </w:endnote>
  <w:endnote w:type="continuationSeparator" w:id="1">
    <w:p w:rsidR="008F6B3F" w:rsidRDefault="008F6B3F" w:rsidP="009D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3F" w:rsidRDefault="008F6B3F" w:rsidP="009D1537">
      <w:r>
        <w:separator/>
      </w:r>
    </w:p>
  </w:footnote>
  <w:footnote w:type="continuationSeparator" w:id="1">
    <w:p w:rsidR="008F6B3F" w:rsidRDefault="008F6B3F" w:rsidP="009D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CE"/>
    <w:rsid w:val="000D2554"/>
    <w:rsid w:val="000D49B4"/>
    <w:rsid w:val="0011008E"/>
    <w:rsid w:val="001E7CFA"/>
    <w:rsid w:val="00330859"/>
    <w:rsid w:val="003443EC"/>
    <w:rsid w:val="003A4662"/>
    <w:rsid w:val="00427123"/>
    <w:rsid w:val="00553CD5"/>
    <w:rsid w:val="00617AF9"/>
    <w:rsid w:val="00647474"/>
    <w:rsid w:val="006F32AF"/>
    <w:rsid w:val="0071546F"/>
    <w:rsid w:val="00775237"/>
    <w:rsid w:val="00825F9C"/>
    <w:rsid w:val="0084145E"/>
    <w:rsid w:val="008F6B3F"/>
    <w:rsid w:val="008F77CE"/>
    <w:rsid w:val="009046D8"/>
    <w:rsid w:val="00906B6A"/>
    <w:rsid w:val="00936BBE"/>
    <w:rsid w:val="00992478"/>
    <w:rsid w:val="009D1537"/>
    <w:rsid w:val="00BB2C0A"/>
    <w:rsid w:val="00BD0818"/>
    <w:rsid w:val="00D87C90"/>
    <w:rsid w:val="00D972A0"/>
    <w:rsid w:val="00DB65FA"/>
    <w:rsid w:val="00DF1652"/>
    <w:rsid w:val="00E137E8"/>
    <w:rsid w:val="00E65082"/>
    <w:rsid w:val="00F2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6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77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7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5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5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</Words>
  <Characters>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</dc:creator>
  <cp:keywords/>
  <dc:description/>
  <cp:lastModifiedBy>china</cp:lastModifiedBy>
  <cp:revision>2</cp:revision>
  <dcterms:created xsi:type="dcterms:W3CDTF">2017-05-27T09:01:00Z</dcterms:created>
  <dcterms:modified xsi:type="dcterms:W3CDTF">2017-05-27T09:01:00Z</dcterms:modified>
</cp:coreProperties>
</file>