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51" w:rsidRPr="00AE797E" w:rsidRDefault="00542351" w:rsidP="00AE797E">
      <w:pPr>
        <w:rPr>
          <w:rFonts w:ascii="仿宋_GB2312" w:eastAsia="仿宋_GB2312"/>
          <w:noProof/>
          <w:sz w:val="32"/>
          <w:szCs w:val="32"/>
        </w:rPr>
      </w:pPr>
      <w:r w:rsidRPr="00AE797E">
        <w:rPr>
          <w:rFonts w:ascii="仿宋_GB2312" w:eastAsia="仿宋_GB2312" w:hint="eastAsia"/>
          <w:noProof/>
          <w:sz w:val="32"/>
          <w:szCs w:val="32"/>
        </w:rPr>
        <w:t>附件</w:t>
      </w:r>
      <w:r w:rsidRPr="00AE797E">
        <w:rPr>
          <w:rFonts w:ascii="仿宋_GB2312" w:eastAsia="仿宋_GB2312"/>
          <w:noProof/>
          <w:sz w:val="32"/>
          <w:szCs w:val="32"/>
        </w:rPr>
        <w:t>5</w:t>
      </w:r>
    </w:p>
    <w:p w:rsidR="00542351" w:rsidRDefault="00542351" w:rsidP="008F77CE">
      <w:pPr>
        <w:jc w:val="center"/>
        <w:rPr>
          <w:rFonts w:ascii="方正小标宋简体" w:eastAsia="方正小标宋简体"/>
          <w:noProof/>
          <w:sz w:val="44"/>
        </w:rPr>
      </w:pPr>
      <w:r>
        <w:rPr>
          <w:rFonts w:ascii="方正小标宋简体" w:eastAsia="方正小标宋简体" w:hint="eastAsia"/>
          <w:noProof/>
          <w:sz w:val="44"/>
        </w:rPr>
        <w:t>中山大学新华学院用印</w:t>
      </w:r>
      <w:r w:rsidRPr="008F77CE">
        <w:rPr>
          <w:rFonts w:ascii="方正小标宋简体" w:eastAsia="方正小标宋简体" w:hint="eastAsia"/>
          <w:noProof/>
          <w:sz w:val="44"/>
        </w:rPr>
        <w:t>流程</w:t>
      </w:r>
    </w:p>
    <w:p w:rsidR="00542351" w:rsidRPr="008F77CE" w:rsidRDefault="00542351" w:rsidP="008F77CE">
      <w:pPr>
        <w:jc w:val="left"/>
        <w:rPr>
          <w:rFonts w:ascii="黑体" w:eastAsia="黑体" w:hAnsi="黑体"/>
          <w:noProof/>
          <w:sz w:val="32"/>
        </w:rPr>
      </w:pPr>
      <w:r w:rsidRPr="008F77CE">
        <w:rPr>
          <w:rFonts w:ascii="黑体" w:eastAsia="黑体" w:hAnsi="黑体" w:hint="eastAsia"/>
          <w:noProof/>
          <w:sz w:val="32"/>
        </w:rPr>
        <w:t>一、流程</w:t>
      </w:r>
      <w:bookmarkStart w:id="0" w:name="_GoBack"/>
      <w:r w:rsidRPr="00EF15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4" o:spid="_x0000_i1025" type="#_x0000_t75" style="width:465.75pt;height:219pt;visibility:visible">
            <v:imagedata r:id="rId6" o:title="" croptop="-2944f" cropbottom="-2361f" cropright="-3598f"/>
            <o:lock v:ext="edit" aspectratio="f"/>
          </v:shape>
        </w:pict>
      </w:r>
      <w:bookmarkEnd w:id="0"/>
    </w:p>
    <w:p w:rsidR="00542351" w:rsidRDefault="00542351"/>
    <w:p w:rsidR="00542351" w:rsidRDefault="00542351">
      <w:pPr>
        <w:rPr>
          <w:rFonts w:ascii="黑体" w:eastAsia="黑体" w:hAnsi="黑体"/>
          <w:sz w:val="32"/>
        </w:rPr>
      </w:pPr>
      <w:r w:rsidRPr="008F77CE">
        <w:rPr>
          <w:rFonts w:ascii="黑体" w:eastAsia="黑体" w:hAnsi="黑体" w:hint="eastAsia"/>
          <w:sz w:val="32"/>
        </w:rPr>
        <w:t>二、注意事项</w:t>
      </w:r>
    </w:p>
    <w:p w:rsidR="00542351" w:rsidRDefault="00542351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 xml:space="preserve">1. </w:t>
      </w:r>
      <w:r>
        <w:rPr>
          <w:rFonts w:ascii="仿宋_GB2312" w:eastAsia="仿宋_GB2312" w:hAnsi="黑体" w:hint="eastAsia"/>
          <w:sz w:val="32"/>
        </w:rPr>
        <w:t>用印单位不得让学生办理用印登记；</w:t>
      </w:r>
    </w:p>
    <w:p w:rsidR="00542351" w:rsidRPr="008F77CE" w:rsidRDefault="00542351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t xml:space="preserve">2. </w:t>
      </w:r>
      <w:r>
        <w:rPr>
          <w:rFonts w:ascii="仿宋_GB2312" w:eastAsia="仿宋_GB2312" w:hAnsi="黑体" w:hint="eastAsia"/>
          <w:sz w:val="32"/>
        </w:rPr>
        <w:t>用印量比较大时，用印单位可以在用印登记后，由用印人员指导学生助理协助用印。</w:t>
      </w:r>
    </w:p>
    <w:sectPr w:rsidR="00542351" w:rsidRPr="008F77CE" w:rsidSect="008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51" w:rsidRDefault="00542351" w:rsidP="009D1537">
      <w:r>
        <w:separator/>
      </w:r>
    </w:p>
  </w:endnote>
  <w:endnote w:type="continuationSeparator" w:id="1">
    <w:p w:rsidR="00542351" w:rsidRDefault="00542351" w:rsidP="009D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51" w:rsidRDefault="00542351" w:rsidP="009D1537">
      <w:r>
        <w:separator/>
      </w:r>
    </w:p>
  </w:footnote>
  <w:footnote w:type="continuationSeparator" w:id="1">
    <w:p w:rsidR="00542351" w:rsidRDefault="00542351" w:rsidP="009D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CE"/>
    <w:rsid w:val="00042915"/>
    <w:rsid w:val="0011008E"/>
    <w:rsid w:val="002B29C7"/>
    <w:rsid w:val="00491CD9"/>
    <w:rsid w:val="004C3919"/>
    <w:rsid w:val="00523856"/>
    <w:rsid w:val="00527EF6"/>
    <w:rsid w:val="00542351"/>
    <w:rsid w:val="0057299F"/>
    <w:rsid w:val="005F5E17"/>
    <w:rsid w:val="00647474"/>
    <w:rsid w:val="006975E2"/>
    <w:rsid w:val="00793399"/>
    <w:rsid w:val="00807AF8"/>
    <w:rsid w:val="0084145E"/>
    <w:rsid w:val="0084653A"/>
    <w:rsid w:val="008F77CE"/>
    <w:rsid w:val="009D1537"/>
    <w:rsid w:val="00AE797E"/>
    <w:rsid w:val="00B41E43"/>
    <w:rsid w:val="00C91702"/>
    <w:rsid w:val="00EF1514"/>
    <w:rsid w:val="00F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77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7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5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5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</Words>
  <Characters>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chen</dc:creator>
  <cp:keywords/>
  <dc:description/>
  <cp:lastModifiedBy>china</cp:lastModifiedBy>
  <cp:revision>2</cp:revision>
  <dcterms:created xsi:type="dcterms:W3CDTF">2017-05-27T09:05:00Z</dcterms:created>
  <dcterms:modified xsi:type="dcterms:W3CDTF">2017-05-27T09:05:00Z</dcterms:modified>
</cp:coreProperties>
</file>