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16" w:rsidRPr="007D10AF" w:rsidRDefault="00E20516" w:rsidP="007D10AF">
      <w:pPr>
        <w:spacing w:line="500" w:lineRule="exact"/>
        <w:rPr>
          <w:rFonts w:ascii="仿宋_GB2312" w:eastAsia="仿宋_GB2312"/>
          <w:noProof/>
          <w:sz w:val="32"/>
          <w:szCs w:val="32"/>
        </w:rPr>
      </w:pPr>
      <w:r w:rsidRPr="007D10AF">
        <w:rPr>
          <w:rFonts w:ascii="仿宋_GB2312" w:eastAsia="仿宋_GB2312" w:hint="eastAsia"/>
          <w:noProof/>
          <w:sz w:val="32"/>
          <w:szCs w:val="32"/>
        </w:rPr>
        <w:t>附件</w:t>
      </w:r>
      <w:r w:rsidRPr="007D10AF">
        <w:rPr>
          <w:rFonts w:ascii="仿宋_GB2312" w:eastAsia="仿宋_GB2312"/>
          <w:noProof/>
          <w:sz w:val="32"/>
          <w:szCs w:val="32"/>
        </w:rPr>
        <w:t>3</w:t>
      </w:r>
    </w:p>
    <w:p w:rsidR="00E20516" w:rsidRDefault="00E20516" w:rsidP="000A4CF2">
      <w:pPr>
        <w:spacing w:line="500" w:lineRule="exact"/>
        <w:jc w:val="center"/>
        <w:rPr>
          <w:rFonts w:ascii="方正小标宋简体" w:eastAsia="方正小标宋简体"/>
          <w:noProof/>
          <w:sz w:val="44"/>
        </w:rPr>
      </w:pPr>
      <w:r w:rsidRPr="008F77CE">
        <w:rPr>
          <w:rFonts w:ascii="方正小标宋简体" w:eastAsia="方正小标宋简体" w:hint="eastAsia"/>
          <w:noProof/>
          <w:sz w:val="44"/>
        </w:rPr>
        <w:t>中山大学新华学院</w:t>
      </w:r>
      <w:r>
        <w:rPr>
          <w:rFonts w:ascii="方正小标宋简体" w:eastAsia="方正小标宋简体" w:hint="eastAsia"/>
          <w:noProof/>
          <w:sz w:val="44"/>
        </w:rPr>
        <w:t>校内请示、报告文件报送</w:t>
      </w:r>
      <w:r w:rsidRPr="008F77CE">
        <w:rPr>
          <w:rFonts w:ascii="方正小标宋简体" w:eastAsia="方正小标宋简体" w:hint="eastAsia"/>
          <w:noProof/>
          <w:sz w:val="44"/>
        </w:rPr>
        <w:t>流程</w:t>
      </w:r>
    </w:p>
    <w:p w:rsidR="00E20516" w:rsidRPr="008F77CE" w:rsidRDefault="00E20516" w:rsidP="008F77CE">
      <w:pPr>
        <w:jc w:val="left"/>
        <w:rPr>
          <w:rFonts w:ascii="黑体" w:eastAsia="黑体" w:hAnsi="黑体"/>
          <w:noProof/>
          <w:sz w:val="32"/>
        </w:rPr>
      </w:pPr>
      <w:r w:rsidRPr="008F77CE">
        <w:rPr>
          <w:rFonts w:ascii="黑体" w:eastAsia="黑体" w:hAnsi="黑体" w:hint="eastAsia"/>
          <w:noProof/>
          <w:sz w:val="32"/>
        </w:rPr>
        <w:t>一、流程</w:t>
      </w:r>
    </w:p>
    <w:p w:rsidR="00E20516" w:rsidRDefault="00E20516">
      <w:r>
        <w:rPr>
          <w:noProof/>
        </w:rPr>
        <w:pict>
          <v:shape id="直角上箭头 1" o:spid="_x0000_s1026" style="position:absolute;left:0;text-align:left;margin-left:202.5pt;margin-top:57.55pt;width:33.7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723900" path="m,616744r267891,l267891,107156r-53578,l321469,,428625,107156r-53578,l375047,723900,,723900,,616744xe" fillcolor="#8db3e2" stroked="f" strokeweight="2pt">
            <v:fill color2="#8db3e2" rotate="t" angle="180" colors="0 #b0cffb;.5 #cee0fc;1 #e6effd" focus="100%" type="gradient"/>
            <v:path arrowok="t" o:connecttype="custom" o:connectlocs="0,616744;267891,616744;267891,107156;214313,107156;321469,0;428625,107156;375047,107156;375047,723900;0,723900;0,616744" o:connectangles="0,0,0,0,0,0,0,0,0,0"/>
          </v:shape>
        </w:pict>
      </w:r>
      <w:r w:rsidRPr="00DD74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4" o:spid="_x0000_i1025" type="#_x0000_t75" style="width:452.25pt;height:227.25pt;visibility:visible">
            <v:imagedata r:id="rId6" o:title="" cropbottom="-5361f" cropright="-1962f"/>
            <o:lock v:ext="edit" aspectratio="f"/>
          </v:shape>
        </w:pict>
      </w:r>
    </w:p>
    <w:p w:rsidR="00E20516" w:rsidRDefault="00E20516">
      <w:pPr>
        <w:rPr>
          <w:rFonts w:ascii="黑体" w:eastAsia="黑体" w:hAnsi="黑体"/>
          <w:sz w:val="32"/>
        </w:rPr>
      </w:pPr>
      <w:r w:rsidRPr="008F77CE">
        <w:rPr>
          <w:rFonts w:ascii="黑体" w:eastAsia="黑体" w:hAnsi="黑体" w:hint="eastAsia"/>
          <w:sz w:val="32"/>
        </w:rPr>
        <w:t>二、注意事项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>1.</w:t>
      </w:r>
      <w:r>
        <w:rPr>
          <w:rFonts w:ascii="仿宋_GB2312" w:eastAsia="仿宋_GB2312" w:hAnsi="黑体" w:hint="eastAsia"/>
          <w:sz w:val="32"/>
        </w:rPr>
        <w:t>校内各单位上</w:t>
      </w:r>
      <w:bookmarkStart w:id="0" w:name="_GoBack"/>
      <w:bookmarkEnd w:id="0"/>
      <w:r>
        <w:rPr>
          <w:rFonts w:ascii="仿宋_GB2312" w:eastAsia="仿宋_GB2312" w:hAnsi="黑体" w:hint="eastAsia"/>
          <w:sz w:val="32"/>
        </w:rPr>
        <w:t>报学校的“请示”、“报告”等，均应填写中山大学新华学院文件呈批表；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>2.</w:t>
      </w:r>
      <w:r>
        <w:rPr>
          <w:rFonts w:ascii="仿宋_GB2312" w:eastAsia="仿宋_GB2312" w:hAnsi="黑体" w:hint="eastAsia"/>
          <w:sz w:val="32"/>
        </w:rPr>
        <w:t>文件如需校内单位会签，拟稿单位负责人填写意见时应注明会签单位，由拟稿单位分送各相关单位会签意见后再送校办；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>3.</w:t>
      </w:r>
      <w:r>
        <w:rPr>
          <w:rFonts w:ascii="仿宋_GB2312" w:eastAsia="仿宋_GB2312" w:hAnsi="黑体" w:hint="eastAsia"/>
          <w:sz w:val="32"/>
        </w:rPr>
        <w:t>需多位校领导审批的文件，按拟稿单位填写的顺序，以排在后的领导先审批为原则；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>4.</w:t>
      </w:r>
      <w:r>
        <w:rPr>
          <w:rFonts w:ascii="仿宋_GB2312" w:eastAsia="仿宋_GB2312" w:hAnsi="黑体" w:hint="eastAsia"/>
          <w:sz w:val="32"/>
        </w:rPr>
        <w:t>会签单位可在会签栏签署会签意见，也可另附页签署会签意见，并在会签栏说明；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>5.</w:t>
      </w:r>
      <w:r>
        <w:rPr>
          <w:rFonts w:ascii="仿宋_GB2312" w:eastAsia="仿宋_GB2312" w:hAnsi="黑体" w:hint="eastAsia"/>
          <w:sz w:val="32"/>
        </w:rPr>
        <w:t>文件办理完毕，请各单位妥善保管，并定期送至档案室归档；</w:t>
      </w:r>
    </w:p>
    <w:p w:rsidR="00E20516" w:rsidRDefault="00E20516" w:rsidP="007D10AF">
      <w:pPr>
        <w:adjustRightInd w:val="0"/>
        <w:snapToGrid w:val="0"/>
        <w:spacing w:line="312" w:lineRule="auto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 xml:space="preserve">6. </w:t>
      </w:r>
      <w:r>
        <w:rPr>
          <w:rFonts w:ascii="仿宋_GB2312" w:eastAsia="仿宋_GB2312" w:hAnsi="黑体" w:hint="eastAsia"/>
          <w:sz w:val="32"/>
        </w:rPr>
        <w:t>校内各单位的“函”件，可参照上述程序办理。</w:t>
      </w:r>
    </w:p>
    <w:p w:rsidR="00E20516" w:rsidRDefault="00E20516" w:rsidP="00B93139">
      <w:pPr>
        <w:adjustRightInd w:val="0"/>
        <w:snapToGrid w:val="0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color w:val="FF0000"/>
          <w:sz w:val="44"/>
          <w:szCs w:val="44"/>
        </w:rPr>
        <w:t>中山大学新华学院公文呈批表</w:t>
      </w:r>
    </w:p>
    <w:tbl>
      <w:tblPr>
        <w:tblW w:w="9286" w:type="dxa"/>
        <w:tblLayout w:type="fixed"/>
        <w:tblLook w:val="00A0"/>
      </w:tblPr>
      <w:tblGrid>
        <w:gridCol w:w="648"/>
        <w:gridCol w:w="540"/>
        <w:gridCol w:w="360"/>
        <w:gridCol w:w="360"/>
        <w:gridCol w:w="2735"/>
        <w:gridCol w:w="145"/>
        <w:gridCol w:w="360"/>
        <w:gridCol w:w="900"/>
        <w:gridCol w:w="3238"/>
      </w:tblGrid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 w:rsidP="00E20516">
            <w:pPr>
              <w:adjustRightInd w:val="0"/>
              <w:snapToGrid w:val="0"/>
              <w:ind w:left="31680" w:hangingChars="100" w:firstLine="3168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编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77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题</w:t>
            </w:r>
          </w:p>
        </w:tc>
        <w:tc>
          <w:tcPr>
            <w:tcW w:w="77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主</w:t>
            </w: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送</w:t>
            </w:r>
          </w:p>
        </w:tc>
        <w:tc>
          <w:tcPr>
            <w:tcW w:w="399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抄</w:t>
            </w: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送</w:t>
            </w:r>
          </w:p>
        </w:tc>
        <w:tc>
          <w:tcPr>
            <w:tcW w:w="4138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拟稿时间</w:t>
            </w:r>
          </w:p>
        </w:tc>
        <w:tc>
          <w:tcPr>
            <w:tcW w:w="288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uto"/>
              <w:ind w:rightChars="34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核稿时间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wordWrap w:val="0"/>
              <w:adjustRightInd w:val="0"/>
              <w:snapToGrid w:val="0"/>
              <w:spacing w:line="300" w:lineRule="auto"/>
              <w:ind w:rightChars="33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</w:p>
        </w:tc>
      </w:tr>
      <w:tr w:rsidR="00E20516" w:rsidRPr="00242E9D" w:rsidTr="00B93139">
        <w:trPr>
          <w:trHeight w:val="2030"/>
        </w:trPr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负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责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098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tLeast"/>
              <w:ind w:rightChars="119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（单位公章）</w:t>
            </w:r>
          </w:p>
          <w:p w:rsidR="00E20516" w:rsidRPr="00242E9D" w:rsidRDefault="00E20516" w:rsidP="00E20516">
            <w:pPr>
              <w:adjustRightInd w:val="0"/>
              <w:snapToGrid w:val="0"/>
              <w:ind w:rightChars="119" w:right="31680"/>
              <w:jc w:val="right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 w:rsidR="00E20516" w:rsidRPr="00242E9D" w:rsidTr="00B93139">
        <w:trPr>
          <w:trHeight w:val="2273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会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签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trHeight w:val="2733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校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领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导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批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复</w:t>
            </w: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备注</w:t>
            </w: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E20516" w:rsidRDefault="00E20516" w:rsidP="00B93139">
      <w:pPr>
        <w:rPr>
          <w:rFonts w:ascii="宋体"/>
          <w:color w:val="FF0000"/>
          <w:szCs w:val="21"/>
        </w:rPr>
      </w:pPr>
      <w:r>
        <w:rPr>
          <w:rFonts w:ascii="宋体" w:hAnsi="宋体" w:hint="eastAsia"/>
          <w:color w:val="FF0000"/>
        </w:rPr>
        <w:t>注：凡上报学校的“请示”、“报告”等公文，均填写此呈批表。</w:t>
      </w:r>
    </w:p>
    <w:p w:rsidR="00E20516" w:rsidRDefault="00E20516" w:rsidP="00B93139">
      <w:pPr>
        <w:adjustRightInd w:val="0"/>
        <w:snapToGrid w:val="0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color w:val="FF0000"/>
          <w:sz w:val="44"/>
          <w:szCs w:val="44"/>
        </w:rPr>
        <w:t>中山大学新华学院党委公文呈批表</w:t>
      </w:r>
    </w:p>
    <w:tbl>
      <w:tblPr>
        <w:tblW w:w="9286" w:type="dxa"/>
        <w:tblLayout w:type="fixed"/>
        <w:tblLook w:val="00A0"/>
      </w:tblPr>
      <w:tblGrid>
        <w:gridCol w:w="648"/>
        <w:gridCol w:w="540"/>
        <w:gridCol w:w="360"/>
        <w:gridCol w:w="360"/>
        <w:gridCol w:w="2735"/>
        <w:gridCol w:w="145"/>
        <w:gridCol w:w="360"/>
        <w:gridCol w:w="900"/>
        <w:gridCol w:w="3238"/>
      </w:tblGrid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 w:rsidP="00E20516">
            <w:pPr>
              <w:adjustRightInd w:val="0"/>
              <w:snapToGrid w:val="0"/>
              <w:ind w:left="31680" w:hangingChars="100" w:firstLine="3168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编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77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题</w:t>
            </w:r>
          </w:p>
        </w:tc>
        <w:tc>
          <w:tcPr>
            <w:tcW w:w="77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cantSplit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主</w:t>
            </w: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送</w:t>
            </w:r>
          </w:p>
        </w:tc>
        <w:tc>
          <w:tcPr>
            <w:tcW w:w="399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抄</w:t>
            </w: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送</w:t>
            </w:r>
          </w:p>
        </w:tc>
        <w:tc>
          <w:tcPr>
            <w:tcW w:w="4138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cantSplit/>
        </w:trPr>
        <w:tc>
          <w:tcPr>
            <w:tcW w:w="648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cantSplit/>
          <w:trHeight w:val="932"/>
        </w:trPr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拟稿时间</w:t>
            </w:r>
          </w:p>
        </w:tc>
        <w:tc>
          <w:tcPr>
            <w:tcW w:w="288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uto"/>
              <w:ind w:rightChars="34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核稿时间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wordWrap w:val="0"/>
              <w:adjustRightInd w:val="0"/>
              <w:snapToGrid w:val="0"/>
              <w:spacing w:line="300" w:lineRule="auto"/>
              <w:ind w:rightChars="33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</w:p>
        </w:tc>
      </w:tr>
      <w:tr w:rsidR="00E20516" w:rsidRPr="00242E9D" w:rsidTr="00B93139">
        <w:trPr>
          <w:cantSplit/>
          <w:trHeight w:val="2030"/>
        </w:trPr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负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责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098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tLeast"/>
              <w:ind w:rightChars="119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（单位公章）</w:t>
            </w:r>
          </w:p>
          <w:p w:rsidR="00E20516" w:rsidRPr="00242E9D" w:rsidRDefault="00E20516" w:rsidP="00E20516">
            <w:pPr>
              <w:adjustRightInd w:val="0"/>
              <w:snapToGrid w:val="0"/>
              <w:ind w:rightChars="119" w:right="31680"/>
              <w:jc w:val="right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 w:rsidR="00E20516" w:rsidRPr="00242E9D" w:rsidTr="00B93139">
        <w:trPr>
          <w:trHeight w:val="2626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会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签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 w:rsidP="00B93139">
            <w:pPr>
              <w:adjustRightInd w:val="0"/>
              <w:snapToGrid w:val="0"/>
              <w:spacing w:line="28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trHeight w:val="2733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校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领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导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批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复</w:t>
            </w: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trHeight w:val="657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备注</w:t>
            </w:r>
          </w:p>
        </w:tc>
        <w:tc>
          <w:tcPr>
            <w:tcW w:w="863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E20516" w:rsidRPr="00B93139" w:rsidRDefault="00E20516" w:rsidP="00B93139">
      <w:pPr>
        <w:rPr>
          <w:rFonts w:ascii="宋体"/>
          <w:color w:val="FF0000"/>
        </w:rPr>
      </w:pPr>
      <w:r>
        <w:rPr>
          <w:rFonts w:ascii="宋体" w:hAnsi="宋体" w:hint="eastAsia"/>
          <w:color w:val="FF0000"/>
        </w:rPr>
        <w:t>注：凡上报学校党委“请示”、“报告”等公文，均填写此呈批表。</w:t>
      </w:r>
    </w:p>
    <w:p w:rsidR="00E20516" w:rsidRDefault="00E20516" w:rsidP="00B93139">
      <w:pPr>
        <w:adjustRightInd w:val="0"/>
        <w:snapToGrid w:val="0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color w:val="FF0000"/>
          <w:sz w:val="44"/>
          <w:szCs w:val="44"/>
        </w:rPr>
        <w:t>中山大学新华学院纪委公文呈批表</w:t>
      </w:r>
    </w:p>
    <w:tbl>
      <w:tblPr>
        <w:tblW w:w="9286" w:type="dxa"/>
        <w:tblLayout w:type="fixed"/>
        <w:tblLook w:val="00A0"/>
      </w:tblPr>
      <w:tblGrid>
        <w:gridCol w:w="648"/>
        <w:gridCol w:w="540"/>
        <w:gridCol w:w="360"/>
        <w:gridCol w:w="360"/>
        <w:gridCol w:w="2880"/>
        <w:gridCol w:w="1260"/>
        <w:gridCol w:w="3238"/>
      </w:tblGrid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 w:rsidP="00E20516">
            <w:pPr>
              <w:adjustRightInd w:val="0"/>
              <w:snapToGrid w:val="0"/>
              <w:ind w:left="31680" w:hangingChars="100" w:firstLine="3168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编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7738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154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件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标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题</w:t>
            </w:r>
          </w:p>
        </w:tc>
        <w:tc>
          <w:tcPr>
            <w:tcW w:w="7738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主</w:t>
            </w: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送</w:t>
            </w:r>
          </w:p>
        </w:tc>
        <w:tc>
          <w:tcPr>
            <w:tcW w:w="86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4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拟稿时间</w:t>
            </w:r>
          </w:p>
        </w:tc>
        <w:tc>
          <w:tcPr>
            <w:tcW w:w="288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uto"/>
              <w:ind w:rightChars="34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稿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核稿时间</w:t>
            </w:r>
          </w:p>
        </w:tc>
        <w:tc>
          <w:tcPr>
            <w:tcW w:w="32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6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wordWrap w:val="0"/>
              <w:adjustRightInd w:val="0"/>
              <w:snapToGrid w:val="0"/>
              <w:spacing w:line="300" w:lineRule="auto"/>
              <w:ind w:rightChars="33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242E9D">
              <w:rPr>
                <w:rFonts w:ascii="宋体" w:hAnsi="宋体"/>
                <w:color w:val="FF0000"/>
                <w:sz w:val="24"/>
                <w:szCs w:val="24"/>
              </w:rPr>
              <w:t xml:space="preserve">   </w:t>
            </w: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日</w:t>
            </w:r>
          </w:p>
        </w:tc>
      </w:tr>
      <w:tr w:rsidR="00E20516" w:rsidRPr="00242E9D" w:rsidTr="00B93139">
        <w:trPr>
          <w:trHeight w:val="2030"/>
        </w:trPr>
        <w:tc>
          <w:tcPr>
            <w:tcW w:w="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widowControl/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负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责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意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见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2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 w:rsidP="00E20516">
            <w:pPr>
              <w:adjustRightInd w:val="0"/>
              <w:snapToGrid w:val="0"/>
              <w:spacing w:line="300" w:lineRule="atLeast"/>
              <w:ind w:rightChars="119" w:right="31680"/>
              <w:jc w:val="right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（单位公章）</w:t>
            </w:r>
          </w:p>
          <w:p w:rsidR="00E20516" w:rsidRPr="00242E9D" w:rsidRDefault="00E20516" w:rsidP="00E20516">
            <w:pPr>
              <w:adjustRightInd w:val="0"/>
              <w:snapToGrid w:val="0"/>
              <w:ind w:rightChars="119" w:right="31680"/>
              <w:jc w:val="right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 w:rsidR="00E20516" w:rsidRPr="00242E9D" w:rsidTr="00B93139">
        <w:trPr>
          <w:trHeight w:val="2273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会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签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单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位</w:t>
            </w:r>
          </w:p>
          <w:p w:rsidR="00E20516" w:rsidRPr="00242E9D" w:rsidRDefault="00E20516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86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rPr>
          <w:trHeight w:val="2733"/>
        </w:trPr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校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领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导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批</w:t>
            </w: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复</w:t>
            </w:r>
          </w:p>
        </w:tc>
        <w:tc>
          <w:tcPr>
            <w:tcW w:w="86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spacing w:line="30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E20516" w:rsidRPr="00242E9D" w:rsidTr="00B93139">
        <w:tc>
          <w:tcPr>
            <w:tcW w:w="6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42E9D">
              <w:rPr>
                <w:rFonts w:ascii="宋体" w:hAnsi="宋体" w:hint="eastAsia"/>
                <w:color w:val="FF0000"/>
                <w:sz w:val="24"/>
                <w:szCs w:val="24"/>
              </w:rPr>
              <w:t>备注</w:t>
            </w:r>
          </w:p>
        </w:tc>
        <w:tc>
          <w:tcPr>
            <w:tcW w:w="8638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  <w:p w:rsidR="00E20516" w:rsidRPr="00242E9D" w:rsidRDefault="00E20516">
            <w:pPr>
              <w:adjustRightInd w:val="0"/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E20516" w:rsidRPr="00B93139" w:rsidRDefault="00E20516" w:rsidP="007D10AF">
      <w:pPr>
        <w:rPr>
          <w:rFonts w:ascii="仿宋_GB2312" w:eastAsia="仿宋_GB2312" w:hAnsi="黑体"/>
          <w:sz w:val="32"/>
        </w:rPr>
      </w:pPr>
      <w:r>
        <w:rPr>
          <w:rFonts w:ascii="宋体" w:hAnsi="宋体" w:hint="eastAsia"/>
          <w:color w:val="FF0000"/>
        </w:rPr>
        <w:t>注：凡上报学校纪委的“请示”、“报告”等公文，均填写此呈批表。</w:t>
      </w:r>
    </w:p>
    <w:sectPr w:rsidR="00E20516" w:rsidRPr="00B93139" w:rsidSect="008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16" w:rsidRDefault="00E20516" w:rsidP="000A4CF2">
      <w:r>
        <w:separator/>
      </w:r>
    </w:p>
  </w:endnote>
  <w:endnote w:type="continuationSeparator" w:id="1">
    <w:p w:rsidR="00E20516" w:rsidRDefault="00E20516" w:rsidP="000A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16" w:rsidRDefault="00E20516" w:rsidP="000A4CF2">
      <w:r>
        <w:separator/>
      </w:r>
    </w:p>
  </w:footnote>
  <w:footnote w:type="continuationSeparator" w:id="1">
    <w:p w:rsidR="00E20516" w:rsidRDefault="00E20516" w:rsidP="000A4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CE"/>
    <w:rsid w:val="000A4CF2"/>
    <w:rsid w:val="001069C1"/>
    <w:rsid w:val="00242E9D"/>
    <w:rsid w:val="002D23BA"/>
    <w:rsid w:val="004427B8"/>
    <w:rsid w:val="00647474"/>
    <w:rsid w:val="007D10AF"/>
    <w:rsid w:val="007F1DE3"/>
    <w:rsid w:val="0084548B"/>
    <w:rsid w:val="008F77CE"/>
    <w:rsid w:val="00B52EAF"/>
    <w:rsid w:val="00B93139"/>
    <w:rsid w:val="00BB04D1"/>
    <w:rsid w:val="00BC2EC6"/>
    <w:rsid w:val="00C86968"/>
    <w:rsid w:val="00CB172A"/>
    <w:rsid w:val="00DD74D6"/>
    <w:rsid w:val="00E20516"/>
    <w:rsid w:val="00F6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77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7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4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C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4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4C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146</Words>
  <Characters>837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chen</dc:creator>
  <cp:keywords/>
  <dc:description/>
  <cp:lastModifiedBy>china</cp:lastModifiedBy>
  <cp:revision>2</cp:revision>
  <dcterms:created xsi:type="dcterms:W3CDTF">2017-05-27T09:03:00Z</dcterms:created>
  <dcterms:modified xsi:type="dcterms:W3CDTF">2017-05-27T09:03:00Z</dcterms:modified>
</cp:coreProperties>
</file>